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F0" w:rsidRPr="00C80776" w:rsidRDefault="00651DB9" w:rsidP="00614BF0">
      <w:pPr>
        <w:pStyle w:val="1"/>
        <w:tabs>
          <w:tab w:val="left" w:pos="432"/>
        </w:tabs>
        <w:ind w:left="432"/>
        <w:rPr>
          <w:b w:val="0"/>
          <w:sz w:val="28"/>
          <w:szCs w:val="28"/>
        </w:rPr>
      </w:pPr>
      <w:r w:rsidRPr="00C80776">
        <w:rPr>
          <w:noProof/>
          <w:sz w:val="28"/>
          <w:szCs w:val="28"/>
        </w:rPr>
        <w:drawing>
          <wp:inline distT="0" distB="0" distL="0" distR="0">
            <wp:extent cx="7302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04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F0" w:rsidRPr="00C80776" w:rsidRDefault="00614BF0" w:rsidP="00614BF0">
      <w:pPr>
        <w:pStyle w:val="aa"/>
        <w:tabs>
          <w:tab w:val="left" w:pos="432"/>
        </w:tabs>
        <w:spacing w:line="240" w:lineRule="atLeast"/>
        <w:rPr>
          <w:b w:val="0"/>
          <w:szCs w:val="28"/>
        </w:rPr>
      </w:pPr>
      <w:r w:rsidRPr="00C80776">
        <w:rPr>
          <w:b w:val="0"/>
          <w:szCs w:val="28"/>
        </w:rPr>
        <w:t>МИНИСТЕРСТВО ПРИРОДНЫХ РЕСУРСОВ И ЭКОЛОГИИ</w:t>
      </w:r>
    </w:p>
    <w:p w:rsidR="00614BF0" w:rsidRPr="00C80776" w:rsidRDefault="00614BF0" w:rsidP="00614BF0">
      <w:pPr>
        <w:pStyle w:val="aa"/>
        <w:tabs>
          <w:tab w:val="left" w:pos="432"/>
        </w:tabs>
        <w:spacing w:line="240" w:lineRule="atLeast"/>
        <w:rPr>
          <w:b w:val="0"/>
          <w:szCs w:val="28"/>
        </w:rPr>
      </w:pPr>
      <w:r w:rsidRPr="00C80776">
        <w:rPr>
          <w:b w:val="0"/>
          <w:szCs w:val="28"/>
        </w:rPr>
        <w:t>РОССИЙСКОЙ ФЕДЕРАЦИИ</w:t>
      </w:r>
    </w:p>
    <w:p w:rsidR="00614BF0" w:rsidRPr="00C80776" w:rsidRDefault="00614BF0" w:rsidP="00614BF0">
      <w:pPr>
        <w:pStyle w:val="aa"/>
        <w:tabs>
          <w:tab w:val="left" w:pos="432"/>
        </w:tabs>
        <w:spacing w:line="240" w:lineRule="atLeast"/>
        <w:rPr>
          <w:b w:val="0"/>
          <w:szCs w:val="28"/>
        </w:rPr>
      </w:pPr>
      <w:r w:rsidRPr="00C80776">
        <w:rPr>
          <w:b w:val="0"/>
          <w:szCs w:val="28"/>
        </w:rPr>
        <w:t>ФЕДЕРАЛЬНАЯ СЛУЖБА  ПО ГИДРОМЕТЕОРОЛОГИИ И МОНИТОРИНГУ ОКРУЖАЮЩЕЙ СРЕДЫ</w:t>
      </w:r>
    </w:p>
    <w:p w:rsidR="00614BF0" w:rsidRPr="00C80776" w:rsidRDefault="00614BF0" w:rsidP="00614BF0">
      <w:pPr>
        <w:numPr>
          <w:ilvl w:val="0"/>
          <w:numId w:val="5"/>
        </w:numPr>
        <w:tabs>
          <w:tab w:val="clear" w:pos="0"/>
        </w:tabs>
        <w:suppressAutoHyphens/>
        <w:jc w:val="center"/>
        <w:rPr>
          <w:b/>
          <w:szCs w:val="28"/>
        </w:rPr>
      </w:pPr>
      <w:r w:rsidRPr="00C80776">
        <w:rPr>
          <w:b/>
          <w:szCs w:val="28"/>
        </w:rPr>
        <w:t>Департамент Федеральной службы по гидрометеорологии и мониторингу окружающей среды по Центральному федеральному округу</w:t>
      </w:r>
    </w:p>
    <w:p w:rsidR="00614BF0" w:rsidRPr="00C80776" w:rsidRDefault="00614BF0" w:rsidP="00614BF0">
      <w:pPr>
        <w:numPr>
          <w:ilvl w:val="0"/>
          <w:numId w:val="5"/>
        </w:numPr>
        <w:tabs>
          <w:tab w:val="left" w:pos="0"/>
          <w:tab w:val="left" w:pos="432"/>
        </w:tabs>
        <w:suppressAutoHyphens/>
        <w:ind w:left="432" w:hanging="432"/>
        <w:jc w:val="center"/>
        <w:rPr>
          <w:b/>
          <w:szCs w:val="28"/>
        </w:rPr>
      </w:pPr>
      <w:r w:rsidRPr="00C80776">
        <w:rPr>
          <w:b/>
          <w:szCs w:val="28"/>
        </w:rPr>
        <w:t>(Департамент Росгидромета по ЦФО)</w:t>
      </w:r>
    </w:p>
    <w:p w:rsidR="00614BF0" w:rsidRPr="00C80776" w:rsidRDefault="00614BF0" w:rsidP="00614BF0">
      <w:pPr>
        <w:numPr>
          <w:ilvl w:val="0"/>
          <w:numId w:val="5"/>
        </w:numPr>
        <w:pBdr>
          <w:bottom w:val="single" w:sz="8" w:space="2" w:color="000000"/>
        </w:pBdr>
        <w:tabs>
          <w:tab w:val="left" w:pos="0"/>
          <w:tab w:val="left" w:pos="432"/>
        </w:tabs>
        <w:suppressAutoHyphens/>
        <w:ind w:left="432" w:hanging="432"/>
        <w:jc w:val="center"/>
        <w:rPr>
          <w:b/>
          <w:bCs/>
          <w:szCs w:val="28"/>
        </w:rPr>
      </w:pPr>
    </w:p>
    <w:p w:rsidR="00076894" w:rsidRPr="00C80776" w:rsidRDefault="00877C4E" w:rsidP="00076894">
      <w:pPr>
        <w:pStyle w:val="ae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09587E" w:rsidRPr="00C80776" w:rsidRDefault="00877C4E" w:rsidP="00076894">
      <w:pPr>
        <w:pStyle w:val="ae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</w:t>
      </w:r>
      <w:r w:rsidR="006C43CB" w:rsidRPr="00C80776">
        <w:rPr>
          <w:rFonts w:ascii="Times New Roman" w:hAnsi="Times New Roman" w:cs="Times New Roman"/>
          <w:b/>
          <w:sz w:val="28"/>
          <w:szCs w:val="28"/>
        </w:rPr>
        <w:t>с</w:t>
      </w:r>
      <w:r w:rsidRPr="00C80776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877C4E" w:rsidRPr="00C80776" w:rsidRDefault="00877C4E" w:rsidP="00076894">
      <w:pPr>
        <w:pStyle w:val="ae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>при Департаменте Росгидромета по ЦФО</w:t>
      </w:r>
    </w:p>
    <w:p w:rsidR="00076894" w:rsidRDefault="00076894" w:rsidP="00076894">
      <w:pPr>
        <w:pStyle w:val="a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2F10" w:rsidRDefault="00882F10" w:rsidP="00076894">
      <w:pPr>
        <w:pStyle w:val="ae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6894" w:rsidRPr="00C80776" w:rsidRDefault="00BD01E1" w:rsidP="00076894">
      <w:pPr>
        <w:pStyle w:val="ae"/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31.10</w:t>
      </w:r>
      <w:r w:rsidR="00882F10">
        <w:rPr>
          <w:rFonts w:ascii="Times New Roman" w:hAnsi="Times New Roman" w:cs="Times New Roman"/>
          <w:b/>
          <w:sz w:val="28"/>
          <w:szCs w:val="28"/>
        </w:rPr>
        <w:t>.</w:t>
      </w:r>
      <w:r w:rsidR="00882F10" w:rsidRPr="00C80776">
        <w:rPr>
          <w:rFonts w:ascii="Times New Roman" w:hAnsi="Times New Roman" w:cs="Times New Roman"/>
          <w:b/>
          <w:sz w:val="28"/>
          <w:szCs w:val="28"/>
        </w:rPr>
        <w:t xml:space="preserve">2019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г. Москва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3B4C06" w:rsidRPr="00C8077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76894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F10" w:rsidRDefault="00882F10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3FD" w:rsidRPr="00C80776" w:rsidRDefault="006533FD" w:rsidP="006533F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80776">
        <w:rPr>
          <w:rFonts w:ascii="Times New Roman" w:hAnsi="Times New Roman" w:cs="Times New Roman"/>
          <w:sz w:val="28"/>
          <w:szCs w:val="28"/>
        </w:rPr>
        <w:t>Локощенко</w:t>
      </w:r>
      <w:proofErr w:type="spellEnd"/>
      <w:r w:rsidRPr="00C80776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6533FD" w:rsidRDefault="006533FD" w:rsidP="008E4E6B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3FD" w:rsidRDefault="006533FD" w:rsidP="008E4E6B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</w:t>
      </w:r>
      <w:r w:rsidR="00076894" w:rsidRPr="00C80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FD" w:rsidRDefault="00076894" w:rsidP="006533F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76">
        <w:rPr>
          <w:rFonts w:ascii="Times New Roman" w:hAnsi="Times New Roman" w:cs="Times New Roman"/>
          <w:b/>
          <w:sz w:val="28"/>
          <w:szCs w:val="28"/>
        </w:rPr>
        <w:t>Общественного совета:</w:t>
      </w:r>
      <w:r w:rsidR="006533FD">
        <w:rPr>
          <w:rFonts w:ascii="Times New Roman" w:hAnsi="Times New Roman" w:cs="Times New Roman"/>
          <w:b/>
          <w:sz w:val="28"/>
          <w:szCs w:val="28"/>
        </w:rPr>
        <w:tab/>
      </w:r>
      <w:r w:rsidR="003B4C06" w:rsidRPr="00C80776">
        <w:rPr>
          <w:rFonts w:ascii="Times New Roman" w:hAnsi="Times New Roman" w:cs="Times New Roman"/>
          <w:sz w:val="28"/>
          <w:szCs w:val="28"/>
        </w:rPr>
        <w:t>Зимина Татьяна Юрьевна</w:t>
      </w:r>
      <w:r w:rsidR="00BD01E1">
        <w:rPr>
          <w:rFonts w:ascii="Times New Roman" w:hAnsi="Times New Roman" w:cs="Times New Roman"/>
          <w:sz w:val="28"/>
          <w:szCs w:val="28"/>
        </w:rPr>
        <w:t>,</w:t>
      </w:r>
    </w:p>
    <w:p w:rsidR="00BD01E1" w:rsidRDefault="00BD01E1" w:rsidP="006533F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Максимова Галина Александровна,</w:t>
      </w:r>
    </w:p>
    <w:p w:rsidR="00BD01E1" w:rsidRDefault="00BD01E1" w:rsidP="006533F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Плешакова Галина Викторовна,</w:t>
      </w:r>
    </w:p>
    <w:p w:rsidR="00BD01E1" w:rsidRDefault="00BD01E1" w:rsidP="006533F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BD01E1" w:rsidRPr="00C80776" w:rsidRDefault="00BD01E1" w:rsidP="006533FD">
      <w:pPr>
        <w:pStyle w:val="ae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94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1E1" w:rsidRPr="00BD01E1" w:rsidRDefault="00076894" w:rsidP="00BD01E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776">
        <w:rPr>
          <w:rFonts w:ascii="Times New Roman" w:hAnsi="Times New Roman" w:cs="Times New Roman"/>
          <w:b/>
          <w:sz w:val="28"/>
          <w:szCs w:val="28"/>
        </w:rPr>
        <w:t>Приглашенные:</w:t>
      </w:r>
      <w:proofErr w:type="gramEnd"/>
      <w:r w:rsidR="006533FD">
        <w:rPr>
          <w:rFonts w:ascii="Times New Roman" w:hAnsi="Times New Roman" w:cs="Times New Roman"/>
          <w:b/>
          <w:sz w:val="28"/>
          <w:szCs w:val="28"/>
        </w:rPr>
        <w:tab/>
      </w:r>
      <w:r w:rsidR="006533FD">
        <w:rPr>
          <w:rFonts w:ascii="Times New Roman" w:hAnsi="Times New Roman" w:cs="Times New Roman"/>
          <w:b/>
          <w:sz w:val="28"/>
          <w:szCs w:val="28"/>
        </w:rPr>
        <w:tab/>
      </w:r>
      <w:r w:rsidR="00BD01E1">
        <w:rPr>
          <w:rFonts w:ascii="Times New Roman" w:hAnsi="Times New Roman" w:cs="Times New Roman"/>
          <w:b/>
          <w:sz w:val="28"/>
          <w:szCs w:val="28"/>
        </w:rPr>
        <w:tab/>
      </w:r>
      <w:r w:rsidR="00BD01E1" w:rsidRPr="00BD01E1">
        <w:rPr>
          <w:rFonts w:ascii="Times New Roman" w:hAnsi="Times New Roman" w:cs="Times New Roman"/>
          <w:sz w:val="28"/>
          <w:szCs w:val="28"/>
        </w:rPr>
        <w:t>Жилина Анна Владимировна,</w:t>
      </w:r>
    </w:p>
    <w:p w:rsidR="00BD01E1" w:rsidRDefault="00BD01E1" w:rsidP="00BD01E1">
      <w:pPr>
        <w:pStyle w:val="ae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и </w:t>
      </w:r>
    </w:p>
    <w:p w:rsidR="00076894" w:rsidRPr="006533FD" w:rsidRDefault="00BD01E1" w:rsidP="006533FD">
      <w:pPr>
        <w:pStyle w:val="ae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 Д</w:t>
      </w:r>
      <w:r w:rsidR="006533FD" w:rsidRPr="006533FD">
        <w:rPr>
          <w:rFonts w:ascii="Times New Roman" w:hAnsi="Times New Roman" w:cs="Times New Roman"/>
          <w:sz w:val="28"/>
          <w:szCs w:val="28"/>
        </w:rPr>
        <w:t>епартамента</w:t>
      </w:r>
    </w:p>
    <w:p w:rsidR="006533FD" w:rsidRDefault="006533FD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F10" w:rsidRDefault="006533FD" w:rsidP="006533FD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Общественного совета принял участие </w:t>
      </w:r>
      <w:r w:rsidRPr="00C80776">
        <w:rPr>
          <w:rFonts w:ascii="Times New Roman" w:hAnsi="Times New Roman" w:cs="Times New Roman"/>
          <w:sz w:val="28"/>
          <w:szCs w:val="28"/>
        </w:rPr>
        <w:t xml:space="preserve">начальник Департамента Росгидромета по ЦФО </w:t>
      </w:r>
      <w:r w:rsidR="00076894" w:rsidRPr="00C80776">
        <w:rPr>
          <w:rFonts w:ascii="Times New Roman" w:hAnsi="Times New Roman" w:cs="Times New Roman"/>
          <w:sz w:val="28"/>
          <w:szCs w:val="28"/>
        </w:rPr>
        <w:t>Смирнов Виктор Васильевич</w:t>
      </w:r>
      <w:r w:rsidR="00013A4B">
        <w:rPr>
          <w:rFonts w:ascii="Times New Roman" w:hAnsi="Times New Roman" w:cs="Times New Roman"/>
          <w:sz w:val="28"/>
          <w:szCs w:val="28"/>
        </w:rPr>
        <w:t>.</w:t>
      </w:r>
    </w:p>
    <w:p w:rsidR="006533FD" w:rsidRDefault="006533FD" w:rsidP="006533FD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1E1" w:rsidRPr="00BD01E1" w:rsidRDefault="00BD01E1" w:rsidP="00BD01E1">
      <w:pPr>
        <w:pStyle w:val="ac"/>
        <w:numPr>
          <w:ilvl w:val="0"/>
          <w:numId w:val="29"/>
        </w:numPr>
        <w:jc w:val="center"/>
        <w:rPr>
          <w:b/>
          <w:szCs w:val="28"/>
        </w:rPr>
      </w:pPr>
      <w:r w:rsidRPr="00BD01E1">
        <w:rPr>
          <w:b/>
          <w:szCs w:val="28"/>
        </w:rPr>
        <w:t xml:space="preserve">О включении в состав Общественного совета </w:t>
      </w:r>
    </w:p>
    <w:p w:rsidR="00BD01E1" w:rsidRPr="00BD01E1" w:rsidRDefault="00BD01E1" w:rsidP="00BD01E1">
      <w:pPr>
        <w:pStyle w:val="ac"/>
        <w:ind w:left="1069"/>
        <w:jc w:val="center"/>
        <w:rPr>
          <w:szCs w:val="28"/>
        </w:rPr>
      </w:pPr>
      <w:r w:rsidRPr="00BD01E1">
        <w:rPr>
          <w:b/>
          <w:szCs w:val="28"/>
        </w:rPr>
        <w:t xml:space="preserve">при Департаменте Росгидромета по ЦФО </w:t>
      </w:r>
      <w:proofErr w:type="spellStart"/>
      <w:r w:rsidRPr="00BD01E1">
        <w:rPr>
          <w:b/>
          <w:szCs w:val="28"/>
        </w:rPr>
        <w:t>Болюк</w:t>
      </w:r>
      <w:proofErr w:type="spellEnd"/>
      <w:r w:rsidRPr="00BD01E1">
        <w:rPr>
          <w:b/>
          <w:szCs w:val="28"/>
        </w:rPr>
        <w:t xml:space="preserve"> Т.Н.</w:t>
      </w:r>
    </w:p>
    <w:p w:rsidR="00BD01E1" w:rsidRDefault="00BD01E1" w:rsidP="00564EC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EC9" w:rsidRPr="00BE3EEC" w:rsidRDefault="00BD01E1" w:rsidP="00564EC9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EEC">
        <w:rPr>
          <w:rFonts w:ascii="Times New Roman" w:hAnsi="Times New Roman" w:cs="Times New Roman"/>
          <w:i/>
          <w:sz w:val="28"/>
          <w:szCs w:val="28"/>
        </w:rPr>
        <w:t xml:space="preserve">Информацию о включении в состав Общественного совета при Департаменте Росгидромета по ЦФО </w:t>
      </w:r>
      <w:proofErr w:type="spellStart"/>
      <w:r w:rsidRPr="00BE3EEC">
        <w:rPr>
          <w:rFonts w:ascii="Times New Roman" w:hAnsi="Times New Roman" w:cs="Times New Roman"/>
          <w:i/>
          <w:sz w:val="28"/>
          <w:szCs w:val="28"/>
        </w:rPr>
        <w:t>Болюк</w:t>
      </w:r>
      <w:proofErr w:type="spellEnd"/>
      <w:r w:rsidRPr="00BE3EEC">
        <w:rPr>
          <w:rFonts w:ascii="Times New Roman" w:hAnsi="Times New Roman" w:cs="Times New Roman"/>
          <w:i/>
          <w:sz w:val="28"/>
          <w:szCs w:val="28"/>
        </w:rPr>
        <w:t xml:space="preserve"> Т.Н. зачитал</w:t>
      </w:r>
      <w:r w:rsidR="00991215" w:rsidRPr="00BE3EEC">
        <w:rPr>
          <w:rFonts w:ascii="Times New Roman" w:hAnsi="Times New Roman" w:cs="Times New Roman"/>
          <w:i/>
          <w:sz w:val="28"/>
          <w:szCs w:val="28"/>
        </w:rPr>
        <w:t xml:space="preserve"> начальник </w:t>
      </w:r>
      <w:r w:rsidRPr="00BE3EEC">
        <w:rPr>
          <w:rFonts w:ascii="Times New Roman" w:hAnsi="Times New Roman" w:cs="Times New Roman"/>
          <w:i/>
          <w:sz w:val="28"/>
          <w:szCs w:val="28"/>
        </w:rPr>
        <w:t>Д</w:t>
      </w:r>
      <w:r w:rsidR="00991215" w:rsidRPr="00BE3EEC">
        <w:rPr>
          <w:rFonts w:ascii="Times New Roman" w:hAnsi="Times New Roman" w:cs="Times New Roman"/>
          <w:i/>
          <w:sz w:val="28"/>
          <w:szCs w:val="28"/>
        </w:rPr>
        <w:t xml:space="preserve">епартамента </w:t>
      </w:r>
      <w:r w:rsidR="00991215" w:rsidRPr="00BE3EEC">
        <w:rPr>
          <w:rFonts w:ascii="Times New Roman" w:hAnsi="Times New Roman" w:cs="Times New Roman"/>
          <w:b/>
          <w:i/>
          <w:sz w:val="28"/>
          <w:szCs w:val="28"/>
        </w:rPr>
        <w:t>Смирнов В.В.</w:t>
      </w:r>
      <w:r w:rsidR="00564EC9" w:rsidRPr="00BE3E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4EC9" w:rsidRDefault="00564EC9" w:rsidP="00564EC9">
      <w:pPr>
        <w:ind w:firstLine="709"/>
        <w:jc w:val="both"/>
        <w:rPr>
          <w:szCs w:val="28"/>
        </w:rPr>
      </w:pPr>
      <w:r>
        <w:rPr>
          <w:szCs w:val="28"/>
        </w:rPr>
        <w:t xml:space="preserve">Общественный совет </w:t>
      </w:r>
      <w:r w:rsidRPr="00564EC9">
        <w:rPr>
          <w:b/>
          <w:szCs w:val="28"/>
        </w:rPr>
        <w:t>решил</w:t>
      </w:r>
      <w:r>
        <w:rPr>
          <w:szCs w:val="28"/>
        </w:rPr>
        <w:t>:</w:t>
      </w:r>
    </w:p>
    <w:p w:rsidR="00564EC9" w:rsidRDefault="00564EC9" w:rsidP="00564EC9">
      <w:pPr>
        <w:ind w:firstLine="709"/>
        <w:jc w:val="both"/>
        <w:rPr>
          <w:szCs w:val="28"/>
        </w:rPr>
      </w:pPr>
      <w:r w:rsidRPr="00564EC9">
        <w:rPr>
          <w:szCs w:val="28"/>
        </w:rPr>
        <w:t>-</w:t>
      </w:r>
      <w:r>
        <w:rPr>
          <w:szCs w:val="28"/>
        </w:rPr>
        <w:t xml:space="preserve"> Принять к сведению </w:t>
      </w:r>
      <w:r w:rsidR="00BD01E1">
        <w:rPr>
          <w:szCs w:val="28"/>
        </w:rPr>
        <w:t xml:space="preserve">данную </w:t>
      </w:r>
      <w:r>
        <w:rPr>
          <w:szCs w:val="28"/>
        </w:rPr>
        <w:t>информацию</w:t>
      </w:r>
      <w:r w:rsidR="00BD01E1">
        <w:rPr>
          <w:szCs w:val="28"/>
        </w:rPr>
        <w:t>.</w:t>
      </w:r>
    </w:p>
    <w:p w:rsidR="00BD01E1" w:rsidRDefault="00BD01E1" w:rsidP="00BD01E1">
      <w:pPr>
        <w:pStyle w:val="ac"/>
        <w:numPr>
          <w:ilvl w:val="0"/>
          <w:numId w:val="28"/>
        </w:numPr>
        <w:ind w:left="0" w:firstLine="709"/>
        <w:jc w:val="center"/>
        <w:rPr>
          <w:b/>
          <w:szCs w:val="28"/>
        </w:rPr>
      </w:pPr>
      <w:r w:rsidRPr="00E065DD">
        <w:rPr>
          <w:b/>
          <w:szCs w:val="28"/>
        </w:rPr>
        <w:lastRenderedPageBreak/>
        <w:t xml:space="preserve">Об организации практики студентов </w:t>
      </w:r>
    </w:p>
    <w:p w:rsidR="00BD01E1" w:rsidRDefault="00BD01E1" w:rsidP="00BD01E1">
      <w:pPr>
        <w:pStyle w:val="ac"/>
        <w:ind w:left="709"/>
        <w:jc w:val="center"/>
        <w:rPr>
          <w:b/>
          <w:szCs w:val="28"/>
        </w:rPr>
      </w:pPr>
      <w:r w:rsidRPr="00E065DD">
        <w:rPr>
          <w:b/>
          <w:szCs w:val="28"/>
        </w:rPr>
        <w:t>образовательных организаций высшего образования</w:t>
      </w:r>
    </w:p>
    <w:p w:rsidR="00BD01E1" w:rsidRDefault="00BD01E1" w:rsidP="00BD01E1">
      <w:pPr>
        <w:pStyle w:val="ac"/>
        <w:ind w:left="709"/>
        <w:jc w:val="center"/>
        <w:rPr>
          <w:b/>
          <w:szCs w:val="28"/>
        </w:rPr>
      </w:pPr>
      <w:r w:rsidRPr="00E065DD">
        <w:rPr>
          <w:b/>
          <w:szCs w:val="28"/>
        </w:rPr>
        <w:t>в Департаменте Росгидромета по ЦФО</w:t>
      </w:r>
    </w:p>
    <w:p w:rsidR="00BD01E1" w:rsidRDefault="00BD01E1" w:rsidP="00BD01E1">
      <w:pPr>
        <w:ind w:firstLine="709"/>
        <w:jc w:val="both"/>
        <w:rPr>
          <w:szCs w:val="28"/>
          <w:shd w:val="clear" w:color="auto" w:fill="FFFFFF"/>
        </w:rPr>
      </w:pPr>
    </w:p>
    <w:p w:rsidR="00BD01E1" w:rsidRPr="00BE3EEC" w:rsidRDefault="00BD01E1" w:rsidP="00BD01E1">
      <w:pPr>
        <w:ind w:firstLine="709"/>
        <w:jc w:val="both"/>
        <w:rPr>
          <w:b/>
          <w:i/>
          <w:szCs w:val="28"/>
          <w:shd w:val="clear" w:color="auto" w:fill="FFFFFF"/>
        </w:rPr>
      </w:pPr>
      <w:r w:rsidRPr="00BE3EEC">
        <w:rPr>
          <w:i/>
          <w:szCs w:val="28"/>
          <w:shd w:val="clear" w:color="auto" w:fill="FFFFFF"/>
        </w:rPr>
        <w:t xml:space="preserve">С </w:t>
      </w:r>
      <w:r w:rsidR="00635940">
        <w:rPr>
          <w:i/>
          <w:szCs w:val="28"/>
          <w:shd w:val="clear" w:color="auto" w:fill="FFFFFF"/>
        </w:rPr>
        <w:t>отчетом</w:t>
      </w:r>
      <w:r w:rsidRPr="00BE3EEC">
        <w:rPr>
          <w:i/>
          <w:szCs w:val="28"/>
          <w:shd w:val="clear" w:color="auto" w:fill="FFFFFF"/>
        </w:rPr>
        <w:t xml:space="preserve"> об организации практики студентов образовательных организаций высшего образования в Департаменте Росгидромета по ЦФО выступил</w:t>
      </w:r>
      <w:r w:rsidR="00824206">
        <w:rPr>
          <w:i/>
          <w:szCs w:val="28"/>
          <w:shd w:val="clear" w:color="auto" w:fill="FFFFFF"/>
        </w:rPr>
        <w:t>а</w:t>
      </w:r>
      <w:r w:rsidRPr="00BE3EEC">
        <w:rPr>
          <w:i/>
          <w:szCs w:val="28"/>
          <w:shd w:val="clear" w:color="auto" w:fill="FFFFFF"/>
        </w:rPr>
        <w:t xml:space="preserve"> начальник отдела кадров и делопроизводства Департамента </w:t>
      </w:r>
      <w:r w:rsidRPr="00BE3EEC">
        <w:rPr>
          <w:b/>
          <w:i/>
          <w:szCs w:val="28"/>
          <w:shd w:val="clear" w:color="auto" w:fill="FFFFFF"/>
        </w:rPr>
        <w:t xml:space="preserve">Жилина А.В. </w:t>
      </w:r>
    </w:p>
    <w:p w:rsidR="00BD01E1" w:rsidRPr="000B7DD2" w:rsidRDefault="00BD01E1" w:rsidP="00BD01E1">
      <w:pPr>
        <w:ind w:firstLine="709"/>
        <w:jc w:val="both"/>
        <w:rPr>
          <w:szCs w:val="28"/>
          <w:shd w:val="clear" w:color="auto" w:fill="FFFFFF"/>
        </w:rPr>
      </w:pPr>
      <w:proofErr w:type="gramStart"/>
      <w:r w:rsidRPr="00E065DD">
        <w:rPr>
          <w:szCs w:val="28"/>
          <w:shd w:val="clear" w:color="auto" w:fill="FFFFFF"/>
        </w:rPr>
        <w:t xml:space="preserve">В соответствии с письмом Минтруда России от 06.11.2018 г. № 18-0/10/В-8711 Департаментом Росгидромета по ЦФО </w:t>
      </w:r>
      <w:r w:rsidR="00BE3EEC">
        <w:rPr>
          <w:szCs w:val="28"/>
        </w:rPr>
        <w:t xml:space="preserve">в 2019 году </w:t>
      </w:r>
      <w:r w:rsidRPr="00E065DD">
        <w:rPr>
          <w:szCs w:val="28"/>
          <w:shd w:val="clear" w:color="auto" w:fill="FFFFFF"/>
        </w:rPr>
        <w:t xml:space="preserve">была организована работа по обеспечению взаимодействия с образовательными организациями с целью проведения </w:t>
      </w:r>
      <w:r w:rsidRPr="000B7DD2">
        <w:rPr>
          <w:szCs w:val="28"/>
          <w:shd w:val="clear" w:color="auto" w:fill="FFFFFF"/>
        </w:rPr>
        <w:t>практики студентов и выпускников ВУЗов на государственной гражданской службе по направлению деятельности Департамента в области гидрометеорологии и смежных с ней областях, а также по специальности «Юриспруденция» (административно-правовая, гражданско-правовая специализация)</w:t>
      </w:r>
      <w:r w:rsidR="00BE3EEC">
        <w:rPr>
          <w:szCs w:val="28"/>
        </w:rPr>
        <w:t>.</w:t>
      </w:r>
      <w:proofErr w:type="gramEnd"/>
    </w:p>
    <w:p w:rsidR="00BE3EEC" w:rsidRDefault="00BE3EEC" w:rsidP="00BE3EEC">
      <w:pPr>
        <w:ind w:firstLine="709"/>
        <w:jc w:val="both"/>
        <w:rPr>
          <w:szCs w:val="28"/>
        </w:rPr>
      </w:pPr>
      <w:r>
        <w:rPr>
          <w:szCs w:val="28"/>
        </w:rPr>
        <w:t xml:space="preserve">Общественный совет </w:t>
      </w:r>
      <w:r w:rsidRPr="00564EC9">
        <w:rPr>
          <w:b/>
          <w:szCs w:val="28"/>
        </w:rPr>
        <w:t>решил</w:t>
      </w:r>
      <w:r>
        <w:rPr>
          <w:szCs w:val="28"/>
        </w:rPr>
        <w:t>:</w:t>
      </w:r>
    </w:p>
    <w:p w:rsidR="00BE3EEC" w:rsidRDefault="00BE3EEC" w:rsidP="00BE3EEC">
      <w:pPr>
        <w:ind w:firstLine="709"/>
        <w:jc w:val="both"/>
        <w:rPr>
          <w:szCs w:val="28"/>
        </w:rPr>
      </w:pPr>
      <w:r w:rsidRPr="00564EC9">
        <w:rPr>
          <w:szCs w:val="28"/>
        </w:rPr>
        <w:t>-</w:t>
      </w:r>
      <w:r>
        <w:rPr>
          <w:szCs w:val="28"/>
        </w:rPr>
        <w:t xml:space="preserve"> Принять к сведению данную информацию.</w:t>
      </w:r>
    </w:p>
    <w:p w:rsidR="00BD01E1" w:rsidRDefault="00BD01E1" w:rsidP="009566A0">
      <w:pPr>
        <w:pStyle w:val="ac"/>
        <w:ind w:left="0" w:firstLine="709"/>
        <w:jc w:val="both"/>
        <w:rPr>
          <w:szCs w:val="28"/>
        </w:rPr>
      </w:pPr>
    </w:p>
    <w:p w:rsidR="00BE3EEC" w:rsidRPr="00BE3EEC" w:rsidRDefault="00BE3EEC" w:rsidP="00BE3EEC">
      <w:pPr>
        <w:pStyle w:val="ac"/>
        <w:numPr>
          <w:ilvl w:val="0"/>
          <w:numId w:val="28"/>
        </w:numPr>
        <w:ind w:left="0" w:firstLine="709"/>
        <w:jc w:val="center"/>
        <w:rPr>
          <w:szCs w:val="28"/>
        </w:rPr>
      </w:pPr>
      <w:r w:rsidRPr="00E065DD">
        <w:rPr>
          <w:b/>
          <w:szCs w:val="28"/>
        </w:rPr>
        <w:t xml:space="preserve">О работе профилактических мероприятиях, направленных </w:t>
      </w:r>
    </w:p>
    <w:p w:rsidR="00BE3EEC" w:rsidRDefault="00BE3EEC" w:rsidP="00BE3EEC">
      <w:pPr>
        <w:pStyle w:val="ac"/>
        <w:ind w:left="709"/>
        <w:jc w:val="center"/>
        <w:rPr>
          <w:b/>
          <w:szCs w:val="28"/>
        </w:rPr>
      </w:pPr>
      <w:r w:rsidRPr="00E065DD">
        <w:rPr>
          <w:b/>
          <w:szCs w:val="28"/>
        </w:rPr>
        <w:t xml:space="preserve">на соблюдение установленных </w:t>
      </w:r>
      <w:proofErr w:type="spellStart"/>
      <w:r w:rsidRPr="00E065DD">
        <w:rPr>
          <w:b/>
          <w:szCs w:val="28"/>
        </w:rPr>
        <w:t>антикоррупционных</w:t>
      </w:r>
      <w:proofErr w:type="spellEnd"/>
      <w:r w:rsidRPr="00E065DD">
        <w:rPr>
          <w:b/>
          <w:szCs w:val="28"/>
        </w:rPr>
        <w:t xml:space="preserve"> запретов, ограничений и требований лицами, замещающими должности, связанные с высоким коррупционным риском </w:t>
      </w:r>
    </w:p>
    <w:p w:rsidR="00BE3EEC" w:rsidRPr="00E065DD" w:rsidRDefault="00BE3EEC" w:rsidP="00BE3EEC">
      <w:pPr>
        <w:pStyle w:val="ac"/>
        <w:ind w:left="709"/>
        <w:jc w:val="center"/>
        <w:rPr>
          <w:szCs w:val="28"/>
        </w:rPr>
      </w:pPr>
      <w:r w:rsidRPr="00E065DD">
        <w:rPr>
          <w:b/>
          <w:szCs w:val="28"/>
        </w:rPr>
        <w:t>в Департаменте Росгидромета по ЦФО в 2018 году</w:t>
      </w:r>
    </w:p>
    <w:p w:rsidR="006B713D" w:rsidRPr="006B713D" w:rsidRDefault="006B713D" w:rsidP="006B713D">
      <w:pPr>
        <w:rPr>
          <w:szCs w:val="28"/>
        </w:rPr>
      </w:pPr>
    </w:p>
    <w:p w:rsidR="00BE3EEC" w:rsidRPr="00824206" w:rsidRDefault="00BE3EEC" w:rsidP="00BE3EEC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206">
        <w:rPr>
          <w:i/>
          <w:sz w:val="28"/>
          <w:szCs w:val="28"/>
        </w:rPr>
        <w:t>Информацию о работе Департамента Росгидромета по ЦФО в данном направлении</w:t>
      </w:r>
      <w:r w:rsidR="00824206" w:rsidRPr="00824206">
        <w:rPr>
          <w:i/>
          <w:sz w:val="28"/>
          <w:szCs w:val="28"/>
        </w:rPr>
        <w:t xml:space="preserve"> зачитала</w:t>
      </w:r>
      <w:r w:rsidR="00824206" w:rsidRPr="00824206">
        <w:rPr>
          <w:sz w:val="28"/>
          <w:szCs w:val="28"/>
        </w:rPr>
        <w:t xml:space="preserve"> </w:t>
      </w:r>
      <w:r w:rsidR="00824206" w:rsidRPr="00824206">
        <w:rPr>
          <w:i/>
          <w:sz w:val="28"/>
          <w:szCs w:val="28"/>
          <w:shd w:val="clear" w:color="auto" w:fill="FFFFFF"/>
        </w:rPr>
        <w:t xml:space="preserve">начальник отдела кадров и делопроизводства Департамента </w:t>
      </w:r>
      <w:r w:rsidR="00824206" w:rsidRPr="00824206">
        <w:rPr>
          <w:b/>
          <w:i/>
          <w:sz w:val="28"/>
          <w:szCs w:val="28"/>
          <w:shd w:val="clear" w:color="auto" w:fill="FFFFFF"/>
        </w:rPr>
        <w:t>Жилина А.В.</w:t>
      </w:r>
    </w:p>
    <w:p w:rsidR="009554BA" w:rsidRDefault="00BE3EEC" w:rsidP="009554B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4206">
        <w:rPr>
          <w:sz w:val="28"/>
          <w:szCs w:val="28"/>
        </w:rPr>
        <w:t xml:space="preserve">В целях обеспечения добросовестной работы сотрудников, укрепления трудовой дисциплины и урегулирования конфликтов интересов в Департаменте Росгидромета по ЦФО ведется профилактическая работа по реализации </w:t>
      </w:r>
      <w:proofErr w:type="spellStart"/>
      <w:r w:rsidRPr="00824206">
        <w:rPr>
          <w:sz w:val="28"/>
          <w:szCs w:val="28"/>
        </w:rPr>
        <w:t>антикоррупционных</w:t>
      </w:r>
      <w:proofErr w:type="spellEnd"/>
      <w:r w:rsidRPr="00824206">
        <w:rPr>
          <w:sz w:val="28"/>
          <w:szCs w:val="28"/>
        </w:rPr>
        <w:t xml:space="preserve"> мероприятий</w:t>
      </w:r>
      <w:r w:rsidR="009554BA">
        <w:rPr>
          <w:sz w:val="28"/>
          <w:szCs w:val="28"/>
        </w:rPr>
        <w:t>:</w:t>
      </w:r>
      <w:proofErr w:type="gramEnd"/>
    </w:p>
    <w:p w:rsidR="00BE3EEC" w:rsidRDefault="009554BA" w:rsidP="009554B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EEC" w:rsidRPr="00443E04">
        <w:rPr>
          <w:sz w:val="28"/>
          <w:szCs w:val="28"/>
        </w:rPr>
        <w:t>разработан План противодействия коррупции</w:t>
      </w:r>
      <w:r w:rsidR="00BE3EEC">
        <w:rPr>
          <w:sz w:val="28"/>
          <w:szCs w:val="28"/>
        </w:rPr>
        <w:t xml:space="preserve"> на 2018-2020 гг.</w:t>
      </w:r>
      <w:r w:rsidR="00BE3EEC" w:rsidRPr="00443E04">
        <w:rPr>
          <w:sz w:val="28"/>
          <w:szCs w:val="28"/>
        </w:rPr>
        <w:t xml:space="preserve">, пункты которого </w:t>
      </w:r>
      <w:r w:rsidR="00BE3EEC">
        <w:rPr>
          <w:sz w:val="28"/>
          <w:szCs w:val="28"/>
        </w:rPr>
        <w:t xml:space="preserve">своевременно </w:t>
      </w:r>
      <w:r w:rsidR="00BE3EEC" w:rsidRPr="00443E04">
        <w:rPr>
          <w:sz w:val="28"/>
          <w:szCs w:val="28"/>
        </w:rPr>
        <w:t xml:space="preserve">реализуются в течение </w:t>
      </w:r>
      <w:r w:rsidR="00BE3EEC">
        <w:rPr>
          <w:sz w:val="28"/>
          <w:szCs w:val="28"/>
        </w:rPr>
        <w:t>заявленного периода</w:t>
      </w:r>
      <w:r w:rsidR="00BE3EEC" w:rsidRPr="00443E04">
        <w:rPr>
          <w:sz w:val="28"/>
          <w:szCs w:val="28"/>
        </w:rPr>
        <w:t xml:space="preserve">. </w:t>
      </w:r>
    </w:p>
    <w:p w:rsidR="00BE3EEC" w:rsidRDefault="009554BA" w:rsidP="00BE3EEC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EEC">
        <w:rPr>
          <w:sz w:val="28"/>
          <w:szCs w:val="28"/>
        </w:rPr>
        <w:t>организована постоянно действующая комиссия</w:t>
      </w:r>
      <w:r w:rsidR="00BE3EEC" w:rsidRPr="00CB7A44">
        <w:rPr>
          <w:szCs w:val="28"/>
        </w:rPr>
        <w:t xml:space="preserve"> </w:t>
      </w:r>
      <w:r w:rsidR="00BE3EEC" w:rsidRPr="00CB7A44">
        <w:rPr>
          <w:sz w:val="28"/>
          <w:szCs w:val="28"/>
        </w:rPr>
        <w:t>для проведения мероприятий по предупреждению коррупционных правонарушений в Департаменте</w:t>
      </w:r>
      <w:r w:rsidR="00BE3EEC">
        <w:rPr>
          <w:sz w:val="28"/>
          <w:szCs w:val="28"/>
        </w:rPr>
        <w:t>.</w:t>
      </w:r>
    </w:p>
    <w:p w:rsidR="00BE3EEC" w:rsidRPr="00443E04" w:rsidRDefault="00BE3EEC" w:rsidP="00BE3EEC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E04">
        <w:rPr>
          <w:sz w:val="28"/>
          <w:szCs w:val="28"/>
        </w:rPr>
        <w:t xml:space="preserve">Также </w:t>
      </w:r>
      <w:r w:rsidR="000C4970">
        <w:rPr>
          <w:sz w:val="28"/>
          <w:szCs w:val="28"/>
        </w:rPr>
        <w:t xml:space="preserve">в отчетный период </w:t>
      </w:r>
      <w:r w:rsidR="000C4970" w:rsidRPr="00443E04">
        <w:rPr>
          <w:sz w:val="28"/>
          <w:szCs w:val="28"/>
        </w:rPr>
        <w:t xml:space="preserve">в отдел кадров и делопроизводства </w:t>
      </w:r>
      <w:r>
        <w:rPr>
          <w:sz w:val="28"/>
          <w:szCs w:val="28"/>
        </w:rPr>
        <w:t>государственны</w:t>
      </w:r>
      <w:r w:rsidR="000C4970">
        <w:rPr>
          <w:sz w:val="28"/>
          <w:szCs w:val="28"/>
        </w:rPr>
        <w:t>ми</w:t>
      </w:r>
      <w:r>
        <w:rPr>
          <w:sz w:val="28"/>
          <w:szCs w:val="28"/>
        </w:rPr>
        <w:t xml:space="preserve"> граждански</w:t>
      </w:r>
      <w:r w:rsidR="000C4970">
        <w:rPr>
          <w:sz w:val="28"/>
          <w:szCs w:val="28"/>
        </w:rPr>
        <w:t>ми</w:t>
      </w:r>
      <w:r>
        <w:rPr>
          <w:sz w:val="28"/>
          <w:szCs w:val="28"/>
        </w:rPr>
        <w:t xml:space="preserve"> служащи</w:t>
      </w:r>
      <w:r w:rsidR="000C4970">
        <w:rPr>
          <w:sz w:val="28"/>
          <w:szCs w:val="28"/>
        </w:rPr>
        <w:t>ми</w:t>
      </w:r>
      <w:r w:rsidRPr="00443E04">
        <w:rPr>
          <w:sz w:val="28"/>
          <w:szCs w:val="28"/>
        </w:rPr>
        <w:t xml:space="preserve"> Департамента </w:t>
      </w:r>
      <w:r w:rsidR="000C4970">
        <w:rPr>
          <w:sz w:val="28"/>
          <w:szCs w:val="28"/>
        </w:rPr>
        <w:t>были поданы</w:t>
      </w:r>
      <w:r w:rsidRPr="00443E04">
        <w:rPr>
          <w:sz w:val="28"/>
          <w:szCs w:val="28"/>
        </w:rPr>
        <w:t xml:space="preserve"> сведения о доходах, расходах,</w:t>
      </w:r>
      <w:r w:rsidR="00173A41">
        <w:rPr>
          <w:sz w:val="28"/>
          <w:szCs w:val="28"/>
        </w:rPr>
        <w:t xml:space="preserve"> об имуществе и обязательствах.</w:t>
      </w:r>
    </w:p>
    <w:p w:rsidR="00BE3EEC" w:rsidRPr="00443E04" w:rsidRDefault="009554BA" w:rsidP="00BE3EEC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3E04">
        <w:rPr>
          <w:sz w:val="28"/>
          <w:szCs w:val="28"/>
        </w:rPr>
        <w:t xml:space="preserve"> Департаменте </w:t>
      </w:r>
      <w:r w:rsidR="000C4970">
        <w:rPr>
          <w:sz w:val="28"/>
          <w:szCs w:val="28"/>
        </w:rPr>
        <w:t xml:space="preserve">в 2018 году </w:t>
      </w:r>
      <w:r w:rsidR="00BE3EEC">
        <w:rPr>
          <w:sz w:val="28"/>
          <w:szCs w:val="28"/>
        </w:rPr>
        <w:t>для государственных гражданских служащих было проведено 6 лекционных и 2 семинарских занятий.</w:t>
      </w:r>
    </w:p>
    <w:p w:rsidR="002C05BF" w:rsidRDefault="002C05BF" w:rsidP="002C05BF">
      <w:pPr>
        <w:ind w:firstLine="709"/>
        <w:jc w:val="both"/>
        <w:rPr>
          <w:szCs w:val="28"/>
        </w:rPr>
      </w:pPr>
      <w:r>
        <w:rPr>
          <w:szCs w:val="28"/>
        </w:rPr>
        <w:t xml:space="preserve">Общественный совет </w:t>
      </w:r>
      <w:r w:rsidRPr="00564EC9">
        <w:rPr>
          <w:b/>
          <w:szCs w:val="28"/>
        </w:rPr>
        <w:t>решил</w:t>
      </w:r>
      <w:r>
        <w:rPr>
          <w:szCs w:val="28"/>
        </w:rPr>
        <w:t>:</w:t>
      </w:r>
    </w:p>
    <w:p w:rsidR="002C05BF" w:rsidRDefault="002C05BF" w:rsidP="002C05BF">
      <w:pPr>
        <w:ind w:firstLine="709"/>
        <w:jc w:val="both"/>
        <w:rPr>
          <w:szCs w:val="28"/>
        </w:rPr>
      </w:pPr>
      <w:r w:rsidRPr="00564EC9">
        <w:rPr>
          <w:szCs w:val="28"/>
        </w:rPr>
        <w:t>-</w:t>
      </w:r>
      <w:r>
        <w:rPr>
          <w:szCs w:val="28"/>
        </w:rPr>
        <w:t xml:space="preserve"> Принять к сведению данную информацию.</w:t>
      </w:r>
    </w:p>
    <w:p w:rsidR="009554BA" w:rsidRDefault="009554BA" w:rsidP="00BF5FCA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32DB" w:rsidRPr="006632DB" w:rsidRDefault="006632DB" w:rsidP="006632DB">
      <w:pPr>
        <w:pStyle w:val="ac"/>
        <w:numPr>
          <w:ilvl w:val="0"/>
          <w:numId w:val="28"/>
        </w:numPr>
        <w:ind w:left="0" w:firstLine="709"/>
        <w:jc w:val="center"/>
        <w:rPr>
          <w:b/>
          <w:szCs w:val="28"/>
        </w:rPr>
      </w:pPr>
      <w:r w:rsidRPr="006632DB">
        <w:rPr>
          <w:b/>
        </w:rPr>
        <w:lastRenderedPageBreak/>
        <w:t>О реализации в Департаменте Росгидромета по ЦФО полномочий по сог</w:t>
      </w:r>
      <w:r>
        <w:rPr>
          <w:b/>
        </w:rPr>
        <w:t>ласованию границ зон затопления</w:t>
      </w:r>
    </w:p>
    <w:p w:rsidR="006632DB" w:rsidRDefault="006632DB" w:rsidP="006632DB">
      <w:pPr>
        <w:pStyle w:val="ac"/>
        <w:ind w:left="709"/>
        <w:rPr>
          <w:b/>
        </w:rPr>
      </w:pPr>
    </w:p>
    <w:p w:rsidR="00635940" w:rsidRPr="00635940" w:rsidRDefault="00635940" w:rsidP="00635940">
      <w:pPr>
        <w:pStyle w:val="a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940">
        <w:rPr>
          <w:rFonts w:ascii="Times New Roman" w:hAnsi="Times New Roman" w:cs="Times New Roman"/>
          <w:i/>
          <w:sz w:val="28"/>
          <w:szCs w:val="28"/>
        </w:rPr>
        <w:t>С докладом о</w:t>
      </w:r>
      <w:r w:rsidRPr="006359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5940">
        <w:rPr>
          <w:rFonts w:ascii="Times New Roman" w:hAnsi="Times New Roman" w:cs="Times New Roman"/>
          <w:i/>
          <w:sz w:val="28"/>
          <w:szCs w:val="28"/>
        </w:rPr>
        <w:t xml:space="preserve">реализации в Департаменте Росгидромета по ЦФО полномочий по согласованию границ зон затопления выступил начальник Департамента </w:t>
      </w:r>
      <w:r w:rsidRPr="00635940">
        <w:rPr>
          <w:rFonts w:ascii="Times New Roman" w:hAnsi="Times New Roman" w:cs="Times New Roman"/>
          <w:b/>
          <w:i/>
          <w:sz w:val="28"/>
          <w:szCs w:val="28"/>
        </w:rPr>
        <w:t>Смирнов В.В.</w:t>
      </w:r>
      <w:r w:rsidRPr="006359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32DB" w:rsidRPr="00173A41" w:rsidRDefault="006632DB" w:rsidP="00635940">
      <w:pPr>
        <w:ind w:firstLine="708"/>
        <w:jc w:val="both"/>
        <w:rPr>
          <w:szCs w:val="28"/>
        </w:rPr>
      </w:pPr>
      <w:r w:rsidRPr="00635940">
        <w:rPr>
          <w:szCs w:val="28"/>
        </w:rPr>
        <w:t>18 апреля 2014 года вышло Постановление Правительства Российской Федерации № 360 «Об определении границ зон затопления, подтопления» согласно которого были утверждены Правила определения границ зон затопления и</w:t>
      </w:r>
      <w:r w:rsidRPr="00173A41">
        <w:rPr>
          <w:szCs w:val="28"/>
        </w:rPr>
        <w:t xml:space="preserve"> подтопления. В соответствии с </w:t>
      </w:r>
      <w:r w:rsidR="00173A41">
        <w:rPr>
          <w:szCs w:val="28"/>
        </w:rPr>
        <w:t xml:space="preserve">данным </w:t>
      </w:r>
      <w:r w:rsidR="00173A41" w:rsidRPr="00173A41">
        <w:rPr>
          <w:szCs w:val="28"/>
        </w:rPr>
        <w:t>Постановление</w:t>
      </w:r>
      <w:r w:rsidR="00173A41">
        <w:rPr>
          <w:szCs w:val="28"/>
        </w:rPr>
        <w:t>м</w:t>
      </w:r>
      <w:r w:rsidRPr="00173A41">
        <w:rPr>
          <w:szCs w:val="28"/>
        </w:rPr>
        <w:t xml:space="preserve"> орган исполнительной власти субъекта РФ, перед направлением в Федеральное агентство водных ресурсов, направляет Заявление с приложением предложений и карты (плана) на согласование:</w:t>
      </w:r>
    </w:p>
    <w:p w:rsidR="006632DB" w:rsidRPr="00173A41" w:rsidRDefault="006632DB" w:rsidP="006632DB">
      <w:pPr>
        <w:ind w:firstLine="708"/>
        <w:jc w:val="both"/>
        <w:rPr>
          <w:szCs w:val="28"/>
        </w:rPr>
      </w:pPr>
      <w:r w:rsidRPr="00173A41">
        <w:rPr>
          <w:szCs w:val="28"/>
        </w:rPr>
        <w:t>а) в МЧС – при определении зон затопления, подтопления;</w:t>
      </w:r>
    </w:p>
    <w:p w:rsidR="006632DB" w:rsidRPr="00173A41" w:rsidRDefault="006632DB" w:rsidP="006632DB">
      <w:pPr>
        <w:ind w:firstLine="708"/>
        <w:jc w:val="both"/>
        <w:rPr>
          <w:szCs w:val="28"/>
        </w:rPr>
      </w:pPr>
      <w:r w:rsidRPr="00173A41">
        <w:rPr>
          <w:szCs w:val="28"/>
        </w:rPr>
        <w:t>б) в Росгидромет – при определении границы зон затопления;</w:t>
      </w:r>
    </w:p>
    <w:p w:rsidR="006632DB" w:rsidRPr="00173A41" w:rsidRDefault="006632DB" w:rsidP="006632DB">
      <w:pPr>
        <w:ind w:firstLine="708"/>
        <w:jc w:val="both"/>
        <w:rPr>
          <w:szCs w:val="28"/>
        </w:rPr>
      </w:pPr>
      <w:r w:rsidRPr="00173A41">
        <w:rPr>
          <w:szCs w:val="28"/>
        </w:rPr>
        <w:t xml:space="preserve">в) в Федеральное агентство по </w:t>
      </w:r>
      <w:proofErr w:type="spellStart"/>
      <w:r w:rsidRPr="00173A41">
        <w:rPr>
          <w:szCs w:val="28"/>
        </w:rPr>
        <w:t>недропользованию</w:t>
      </w:r>
      <w:proofErr w:type="spellEnd"/>
      <w:r w:rsidRPr="00173A41">
        <w:rPr>
          <w:szCs w:val="28"/>
        </w:rPr>
        <w:t xml:space="preserve"> - при определении границы зон подтопления.</w:t>
      </w:r>
    </w:p>
    <w:p w:rsidR="00173A41" w:rsidRDefault="006632DB" w:rsidP="00173A41">
      <w:pPr>
        <w:ind w:firstLine="708"/>
        <w:jc w:val="both"/>
        <w:rPr>
          <w:szCs w:val="28"/>
        </w:rPr>
      </w:pPr>
      <w:proofErr w:type="gramStart"/>
      <w:r w:rsidRPr="00173A41">
        <w:rPr>
          <w:szCs w:val="28"/>
        </w:rPr>
        <w:t xml:space="preserve">В 2019 году по состоянию на 18.10.2019 на рассмотрение в Департамент поступило </w:t>
      </w:r>
      <w:r w:rsidRPr="00173A41">
        <w:rPr>
          <w:b/>
          <w:bCs/>
          <w:szCs w:val="28"/>
        </w:rPr>
        <w:t>254</w:t>
      </w:r>
      <w:r w:rsidRPr="00173A41">
        <w:rPr>
          <w:szCs w:val="28"/>
        </w:rPr>
        <w:t xml:space="preserve"> заявления органов исполнительной власти субъектов Российской Федерации, расположенных на территории ЦФО, с предложениями об определении границ зон затопления, из них согласованы проекты по 166 заявлениям, что составляет 65% от общего количества, отклонены проекты по 57 заявлениям (23%), на рассмотр</w:t>
      </w:r>
      <w:r w:rsidR="00173A41">
        <w:rPr>
          <w:szCs w:val="28"/>
        </w:rPr>
        <w:t>ении находится 31 проект (12%).</w:t>
      </w:r>
      <w:proofErr w:type="gramEnd"/>
    </w:p>
    <w:p w:rsidR="006632DB" w:rsidRPr="00173A41" w:rsidRDefault="006632DB" w:rsidP="00173A41">
      <w:pPr>
        <w:ind w:firstLine="708"/>
        <w:jc w:val="both"/>
        <w:rPr>
          <w:szCs w:val="28"/>
        </w:rPr>
      </w:pPr>
      <w:proofErr w:type="gramStart"/>
      <w:r w:rsidRPr="00173A41">
        <w:rPr>
          <w:szCs w:val="28"/>
        </w:rPr>
        <w:t>В 2019 году Департаментом совместно с руководством и специалистами Центрального УГМС проведён ряд рабочих совещаний с представителями Министерств и ведомств субъектов РФ, с привлечением организаций выполняющих работы по определению границ зон затопления</w:t>
      </w:r>
      <w:r w:rsidR="00173A41">
        <w:rPr>
          <w:szCs w:val="28"/>
        </w:rPr>
        <w:t>:</w:t>
      </w:r>
      <w:proofErr w:type="gramEnd"/>
    </w:p>
    <w:p w:rsidR="006632DB" w:rsidRPr="00173A41" w:rsidRDefault="006632DB" w:rsidP="006632DB">
      <w:pPr>
        <w:ind w:left="360" w:firstLine="348"/>
        <w:jc w:val="both"/>
        <w:rPr>
          <w:szCs w:val="28"/>
        </w:rPr>
      </w:pPr>
      <w:r w:rsidRPr="00173A41">
        <w:rPr>
          <w:szCs w:val="28"/>
        </w:rPr>
        <w:t>- в марте с руководством Департамента Костромской области;</w:t>
      </w:r>
    </w:p>
    <w:p w:rsidR="006632DB" w:rsidRPr="00173A41" w:rsidRDefault="006632DB" w:rsidP="006632DB">
      <w:pPr>
        <w:ind w:left="360" w:firstLine="348"/>
        <w:jc w:val="both"/>
        <w:rPr>
          <w:szCs w:val="28"/>
        </w:rPr>
      </w:pPr>
      <w:r w:rsidRPr="00173A41">
        <w:rPr>
          <w:szCs w:val="28"/>
        </w:rPr>
        <w:t>- в июне с руководством Министерства природных ресурсов и экологии Калужской области;</w:t>
      </w:r>
    </w:p>
    <w:p w:rsidR="006632DB" w:rsidRPr="00173A41" w:rsidRDefault="006632DB" w:rsidP="006632DB">
      <w:pPr>
        <w:ind w:left="360" w:firstLine="348"/>
        <w:jc w:val="both"/>
        <w:rPr>
          <w:szCs w:val="28"/>
        </w:rPr>
      </w:pPr>
      <w:r w:rsidRPr="00173A41">
        <w:rPr>
          <w:szCs w:val="28"/>
        </w:rPr>
        <w:t>- в августе с руководством Министерства природопользования Рязанской области</w:t>
      </w:r>
    </w:p>
    <w:p w:rsidR="00173A41" w:rsidRDefault="00173A41" w:rsidP="00173A41">
      <w:pPr>
        <w:ind w:firstLine="709"/>
        <w:jc w:val="both"/>
        <w:rPr>
          <w:szCs w:val="28"/>
        </w:rPr>
      </w:pPr>
      <w:r>
        <w:rPr>
          <w:szCs w:val="28"/>
        </w:rPr>
        <w:t xml:space="preserve">Общественный совет </w:t>
      </w:r>
      <w:r w:rsidRPr="00564EC9">
        <w:rPr>
          <w:b/>
          <w:szCs w:val="28"/>
        </w:rPr>
        <w:t>решил</w:t>
      </w:r>
      <w:r>
        <w:rPr>
          <w:szCs w:val="28"/>
        </w:rPr>
        <w:t>:</w:t>
      </w:r>
    </w:p>
    <w:p w:rsidR="00173A41" w:rsidRDefault="00173A41" w:rsidP="00173A41">
      <w:pPr>
        <w:ind w:firstLine="709"/>
        <w:jc w:val="both"/>
        <w:rPr>
          <w:szCs w:val="28"/>
        </w:rPr>
      </w:pPr>
      <w:r w:rsidRPr="00564EC9">
        <w:rPr>
          <w:szCs w:val="28"/>
        </w:rPr>
        <w:t>-</w:t>
      </w:r>
      <w:r>
        <w:rPr>
          <w:szCs w:val="28"/>
        </w:rPr>
        <w:t xml:space="preserve"> Принять к сведению данную информацию.</w:t>
      </w:r>
    </w:p>
    <w:p w:rsidR="006632DB" w:rsidRPr="00173A41" w:rsidRDefault="006632DB" w:rsidP="00BF5FCA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940" w:rsidRDefault="00635940" w:rsidP="00076894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940" w:rsidRDefault="00635940" w:rsidP="00076894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940" w:rsidRDefault="00635940" w:rsidP="00076894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894" w:rsidRPr="00173A41" w:rsidRDefault="00076894" w:rsidP="00076894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A41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383DCD" w:rsidRPr="00173A41" w:rsidRDefault="00076894" w:rsidP="00173A41">
      <w:pPr>
        <w:pStyle w:val="ae"/>
        <w:contextualSpacing/>
        <w:jc w:val="both"/>
        <w:rPr>
          <w:szCs w:val="28"/>
        </w:rPr>
      </w:pPr>
      <w:r w:rsidRPr="00173A41">
        <w:rPr>
          <w:rFonts w:ascii="Times New Roman" w:hAnsi="Times New Roman" w:cs="Times New Roman"/>
          <w:sz w:val="28"/>
          <w:szCs w:val="28"/>
        </w:rPr>
        <w:t>при Департаменте Росгидромета по ЦФО</w:t>
      </w:r>
      <w:bookmarkStart w:id="0" w:name="_GoBack"/>
      <w:bookmarkEnd w:id="0"/>
      <w:r w:rsidR="00BD01E1" w:rsidRPr="00173A41">
        <w:rPr>
          <w:rFonts w:ascii="Times New Roman" w:hAnsi="Times New Roman" w:cs="Times New Roman"/>
          <w:sz w:val="28"/>
          <w:szCs w:val="28"/>
        </w:rPr>
        <w:tab/>
      </w:r>
      <w:r w:rsidR="00BD01E1" w:rsidRPr="00173A41">
        <w:rPr>
          <w:rFonts w:ascii="Times New Roman" w:hAnsi="Times New Roman" w:cs="Times New Roman"/>
          <w:sz w:val="28"/>
          <w:szCs w:val="28"/>
        </w:rPr>
        <w:tab/>
      </w:r>
      <w:r w:rsidR="00BD01E1" w:rsidRPr="00173A41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173A41">
        <w:rPr>
          <w:rFonts w:ascii="Times New Roman" w:hAnsi="Times New Roman" w:cs="Times New Roman"/>
          <w:sz w:val="28"/>
          <w:szCs w:val="28"/>
        </w:rPr>
        <w:t>М.А.Локощенко</w:t>
      </w:r>
      <w:proofErr w:type="spellEnd"/>
    </w:p>
    <w:sectPr w:rsidR="00383DCD" w:rsidRPr="00173A41" w:rsidSect="00BD01E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F7" w:rsidRDefault="00A94DF7">
      <w:r>
        <w:separator/>
      </w:r>
    </w:p>
  </w:endnote>
  <w:endnote w:type="continuationSeparator" w:id="0">
    <w:p w:rsidR="00A94DF7" w:rsidRDefault="00A9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F7" w:rsidRDefault="00A94DF7">
      <w:r>
        <w:separator/>
      </w:r>
    </w:p>
  </w:footnote>
  <w:footnote w:type="continuationSeparator" w:id="0">
    <w:p w:rsidR="00A94DF7" w:rsidRDefault="00A94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455C3"/>
    <w:multiLevelType w:val="hybridMultilevel"/>
    <w:tmpl w:val="29F2ACAC"/>
    <w:lvl w:ilvl="0" w:tplc="ED8E23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1FDB"/>
    <w:multiLevelType w:val="hybridMultilevel"/>
    <w:tmpl w:val="7BB66F14"/>
    <w:lvl w:ilvl="0" w:tplc="E8BE6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8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E7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E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E0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5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A0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4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6A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A47704"/>
    <w:multiLevelType w:val="hybridMultilevel"/>
    <w:tmpl w:val="CBD89ED0"/>
    <w:lvl w:ilvl="0" w:tplc="8DDEE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243AE"/>
    <w:multiLevelType w:val="hybridMultilevel"/>
    <w:tmpl w:val="FD124D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A70D37"/>
    <w:multiLevelType w:val="hybridMultilevel"/>
    <w:tmpl w:val="34F40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EC161B"/>
    <w:multiLevelType w:val="hybridMultilevel"/>
    <w:tmpl w:val="7450AD66"/>
    <w:lvl w:ilvl="0" w:tplc="D8607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A7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2E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C6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29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47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6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AE2828"/>
    <w:multiLevelType w:val="hybridMultilevel"/>
    <w:tmpl w:val="AAB0AAFC"/>
    <w:lvl w:ilvl="0" w:tplc="364C77E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6A7036"/>
    <w:multiLevelType w:val="hybridMultilevel"/>
    <w:tmpl w:val="DFAA3EA2"/>
    <w:lvl w:ilvl="0" w:tplc="4DF4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D57C701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3441C"/>
    <w:multiLevelType w:val="hybridMultilevel"/>
    <w:tmpl w:val="3EC22C32"/>
    <w:lvl w:ilvl="0" w:tplc="E5CED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CD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20F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E1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AC9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E78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EAD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4C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46E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A50F1D"/>
    <w:multiLevelType w:val="hybridMultilevel"/>
    <w:tmpl w:val="048A6E56"/>
    <w:lvl w:ilvl="0" w:tplc="A1DC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05142E"/>
    <w:multiLevelType w:val="hybridMultilevel"/>
    <w:tmpl w:val="BD36431C"/>
    <w:lvl w:ilvl="0" w:tplc="1D9AE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CD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61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03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E6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ED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E2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EA5F9A"/>
    <w:multiLevelType w:val="hybridMultilevel"/>
    <w:tmpl w:val="D774F860"/>
    <w:lvl w:ilvl="0" w:tplc="46685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6B8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6F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417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47C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C8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E80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07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465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89606F"/>
    <w:multiLevelType w:val="hybridMultilevel"/>
    <w:tmpl w:val="8966A80E"/>
    <w:lvl w:ilvl="0" w:tplc="A1DC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6A687F"/>
    <w:multiLevelType w:val="hybridMultilevel"/>
    <w:tmpl w:val="95767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80B26"/>
    <w:multiLevelType w:val="multilevel"/>
    <w:tmpl w:val="782A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53480"/>
    <w:multiLevelType w:val="hybridMultilevel"/>
    <w:tmpl w:val="4F68AE6C"/>
    <w:lvl w:ilvl="0" w:tplc="387A0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E0A1D"/>
    <w:multiLevelType w:val="hybridMultilevel"/>
    <w:tmpl w:val="8966A80E"/>
    <w:lvl w:ilvl="0" w:tplc="A1DC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B40022"/>
    <w:multiLevelType w:val="hybridMultilevel"/>
    <w:tmpl w:val="E952740E"/>
    <w:lvl w:ilvl="0" w:tplc="EC70372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13EFB"/>
    <w:multiLevelType w:val="hybridMultilevel"/>
    <w:tmpl w:val="B5F87470"/>
    <w:lvl w:ilvl="0" w:tplc="728C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6E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2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25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B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0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E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4C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E8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1001A8A"/>
    <w:multiLevelType w:val="hybridMultilevel"/>
    <w:tmpl w:val="1988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0075B"/>
    <w:multiLevelType w:val="hybridMultilevel"/>
    <w:tmpl w:val="8E0E3F38"/>
    <w:lvl w:ilvl="0" w:tplc="A1DC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2E449C"/>
    <w:multiLevelType w:val="hybridMultilevel"/>
    <w:tmpl w:val="D0EEF85A"/>
    <w:lvl w:ilvl="0" w:tplc="211EE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8B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5A3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F02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E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343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E3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C0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E1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7C3119"/>
    <w:multiLevelType w:val="hybridMultilevel"/>
    <w:tmpl w:val="1FEC1476"/>
    <w:lvl w:ilvl="0" w:tplc="A3B250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E007AA"/>
    <w:multiLevelType w:val="multilevel"/>
    <w:tmpl w:val="6C4E60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5">
    <w:nsid w:val="737B7E1A"/>
    <w:multiLevelType w:val="hybridMultilevel"/>
    <w:tmpl w:val="3A88FDA6"/>
    <w:lvl w:ilvl="0" w:tplc="69B6D14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56A2252"/>
    <w:multiLevelType w:val="hybridMultilevel"/>
    <w:tmpl w:val="95AA3762"/>
    <w:lvl w:ilvl="0" w:tplc="1A4E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EC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6D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6B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8E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8C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2A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25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742609D"/>
    <w:multiLevelType w:val="hybridMultilevel"/>
    <w:tmpl w:val="4E9E942C"/>
    <w:lvl w:ilvl="0" w:tplc="E3B05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AA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45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6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EF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43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0E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AF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4A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8437048"/>
    <w:multiLevelType w:val="hybridMultilevel"/>
    <w:tmpl w:val="4ECE9D26"/>
    <w:lvl w:ilvl="0" w:tplc="BBDA2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7B77E4"/>
    <w:multiLevelType w:val="hybridMultilevel"/>
    <w:tmpl w:val="2EF83E2C"/>
    <w:lvl w:ilvl="0" w:tplc="98465F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18"/>
  </w:num>
  <w:num w:numId="4">
    <w:abstractNumId w:val="15"/>
  </w:num>
  <w:num w:numId="5">
    <w:abstractNumId w:val="0"/>
  </w:num>
  <w:num w:numId="6">
    <w:abstractNumId w:val="4"/>
  </w:num>
  <w:num w:numId="7">
    <w:abstractNumId w:val="20"/>
  </w:num>
  <w:num w:numId="8">
    <w:abstractNumId w:val="23"/>
  </w:num>
  <w:num w:numId="9">
    <w:abstractNumId w:val="24"/>
  </w:num>
  <w:num w:numId="10">
    <w:abstractNumId w:val="8"/>
  </w:num>
  <w:num w:numId="11">
    <w:abstractNumId w:val="1"/>
  </w:num>
  <w:num w:numId="12">
    <w:abstractNumId w:val="16"/>
  </w:num>
  <w:num w:numId="13">
    <w:abstractNumId w:val="25"/>
  </w:num>
  <w:num w:numId="14">
    <w:abstractNumId w:val="3"/>
  </w:num>
  <w:num w:numId="15">
    <w:abstractNumId w:val="17"/>
  </w:num>
  <w:num w:numId="16">
    <w:abstractNumId w:val="13"/>
  </w:num>
  <w:num w:numId="17">
    <w:abstractNumId w:val="9"/>
  </w:num>
  <w:num w:numId="18">
    <w:abstractNumId w:val="22"/>
  </w:num>
  <w:num w:numId="19">
    <w:abstractNumId w:val="12"/>
  </w:num>
  <w:num w:numId="20">
    <w:abstractNumId w:val="19"/>
  </w:num>
  <w:num w:numId="21">
    <w:abstractNumId w:val="26"/>
  </w:num>
  <w:num w:numId="22">
    <w:abstractNumId w:val="2"/>
  </w:num>
  <w:num w:numId="23">
    <w:abstractNumId w:val="11"/>
  </w:num>
  <w:num w:numId="24">
    <w:abstractNumId w:val="27"/>
  </w:num>
  <w:num w:numId="25">
    <w:abstractNumId w:val="6"/>
  </w:num>
  <w:num w:numId="26">
    <w:abstractNumId w:val="10"/>
  </w:num>
  <w:num w:numId="27">
    <w:abstractNumId w:val="21"/>
  </w:num>
  <w:num w:numId="28">
    <w:abstractNumId w:val="7"/>
  </w:num>
  <w:num w:numId="29">
    <w:abstractNumId w:val="2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124"/>
    <w:rsid w:val="00001888"/>
    <w:rsid w:val="00002651"/>
    <w:rsid w:val="0000285C"/>
    <w:rsid w:val="00013A4B"/>
    <w:rsid w:val="00016E0A"/>
    <w:rsid w:val="0004240A"/>
    <w:rsid w:val="00043579"/>
    <w:rsid w:val="0006367D"/>
    <w:rsid w:val="00064BCE"/>
    <w:rsid w:val="000704A8"/>
    <w:rsid w:val="00071325"/>
    <w:rsid w:val="00072642"/>
    <w:rsid w:val="00074982"/>
    <w:rsid w:val="00076894"/>
    <w:rsid w:val="00080A1C"/>
    <w:rsid w:val="00084FF0"/>
    <w:rsid w:val="00086790"/>
    <w:rsid w:val="0008685D"/>
    <w:rsid w:val="00087626"/>
    <w:rsid w:val="0009587E"/>
    <w:rsid w:val="0009755B"/>
    <w:rsid w:val="000A55DE"/>
    <w:rsid w:val="000B20C4"/>
    <w:rsid w:val="000C13FC"/>
    <w:rsid w:val="000C4970"/>
    <w:rsid w:val="000C6488"/>
    <w:rsid w:val="000C6A00"/>
    <w:rsid w:val="000D1E5D"/>
    <w:rsid w:val="000D3A6D"/>
    <w:rsid w:val="000D6D4C"/>
    <w:rsid w:val="000E7720"/>
    <w:rsid w:val="001004A0"/>
    <w:rsid w:val="00103AD2"/>
    <w:rsid w:val="0010530F"/>
    <w:rsid w:val="0010788A"/>
    <w:rsid w:val="001107C1"/>
    <w:rsid w:val="00144C1B"/>
    <w:rsid w:val="001608E1"/>
    <w:rsid w:val="00170913"/>
    <w:rsid w:val="00173A41"/>
    <w:rsid w:val="001744F0"/>
    <w:rsid w:val="00174D9E"/>
    <w:rsid w:val="00174ED4"/>
    <w:rsid w:val="00176CD4"/>
    <w:rsid w:val="001834DD"/>
    <w:rsid w:val="001A4768"/>
    <w:rsid w:val="001B11B9"/>
    <w:rsid w:val="001B1388"/>
    <w:rsid w:val="001C2919"/>
    <w:rsid w:val="001D0CB4"/>
    <w:rsid w:val="001D22C9"/>
    <w:rsid w:val="001D4AEA"/>
    <w:rsid w:val="001D6335"/>
    <w:rsid w:val="001D6D49"/>
    <w:rsid w:val="001E2CB9"/>
    <w:rsid w:val="001E6FC0"/>
    <w:rsid w:val="001F1C7A"/>
    <w:rsid w:val="00200967"/>
    <w:rsid w:val="00200B1B"/>
    <w:rsid w:val="00211408"/>
    <w:rsid w:val="0021387D"/>
    <w:rsid w:val="002164FD"/>
    <w:rsid w:val="00220124"/>
    <w:rsid w:val="00223EB7"/>
    <w:rsid w:val="00230412"/>
    <w:rsid w:val="0023201A"/>
    <w:rsid w:val="0023344C"/>
    <w:rsid w:val="00254D36"/>
    <w:rsid w:val="0025611C"/>
    <w:rsid w:val="00262ED0"/>
    <w:rsid w:val="00263F63"/>
    <w:rsid w:val="00272F97"/>
    <w:rsid w:val="00277223"/>
    <w:rsid w:val="00283223"/>
    <w:rsid w:val="00285CF3"/>
    <w:rsid w:val="00293570"/>
    <w:rsid w:val="0029641D"/>
    <w:rsid w:val="00297E4E"/>
    <w:rsid w:val="002A257B"/>
    <w:rsid w:val="002B45FA"/>
    <w:rsid w:val="002B5C24"/>
    <w:rsid w:val="002B62EF"/>
    <w:rsid w:val="002C05BF"/>
    <w:rsid w:val="002C22D2"/>
    <w:rsid w:val="002C5BE4"/>
    <w:rsid w:val="002C6B8A"/>
    <w:rsid w:val="002C7973"/>
    <w:rsid w:val="002D0E0C"/>
    <w:rsid w:val="002D3B5F"/>
    <w:rsid w:val="002D6023"/>
    <w:rsid w:val="002D67C7"/>
    <w:rsid w:val="002E0ACC"/>
    <w:rsid w:val="002E31E6"/>
    <w:rsid w:val="002F1CAC"/>
    <w:rsid w:val="003112F0"/>
    <w:rsid w:val="00312D93"/>
    <w:rsid w:val="00316D7C"/>
    <w:rsid w:val="0032447D"/>
    <w:rsid w:val="00326BBB"/>
    <w:rsid w:val="003271DE"/>
    <w:rsid w:val="00344AC7"/>
    <w:rsid w:val="00347A01"/>
    <w:rsid w:val="003526D1"/>
    <w:rsid w:val="00353BE3"/>
    <w:rsid w:val="00355417"/>
    <w:rsid w:val="003556EA"/>
    <w:rsid w:val="003619BA"/>
    <w:rsid w:val="0037266D"/>
    <w:rsid w:val="003824EB"/>
    <w:rsid w:val="00383DCD"/>
    <w:rsid w:val="00384E56"/>
    <w:rsid w:val="00390CE1"/>
    <w:rsid w:val="003962F8"/>
    <w:rsid w:val="003A7B99"/>
    <w:rsid w:val="003B30D5"/>
    <w:rsid w:val="003B4C06"/>
    <w:rsid w:val="003B70B1"/>
    <w:rsid w:val="003C0389"/>
    <w:rsid w:val="003C20C3"/>
    <w:rsid w:val="003C35F1"/>
    <w:rsid w:val="003C4187"/>
    <w:rsid w:val="003C5C4B"/>
    <w:rsid w:val="003C799C"/>
    <w:rsid w:val="003C7CA2"/>
    <w:rsid w:val="003D552B"/>
    <w:rsid w:val="003D56D4"/>
    <w:rsid w:val="003E0574"/>
    <w:rsid w:val="003F06E1"/>
    <w:rsid w:val="00405C17"/>
    <w:rsid w:val="004065F4"/>
    <w:rsid w:val="004114A6"/>
    <w:rsid w:val="004116D7"/>
    <w:rsid w:val="00411DB7"/>
    <w:rsid w:val="00414A37"/>
    <w:rsid w:val="00417B27"/>
    <w:rsid w:val="004255C3"/>
    <w:rsid w:val="00425801"/>
    <w:rsid w:val="00437965"/>
    <w:rsid w:val="00440B31"/>
    <w:rsid w:val="004440D3"/>
    <w:rsid w:val="00454A19"/>
    <w:rsid w:val="00457221"/>
    <w:rsid w:val="0046495D"/>
    <w:rsid w:val="0047748D"/>
    <w:rsid w:val="004934AB"/>
    <w:rsid w:val="004938B9"/>
    <w:rsid w:val="00494F17"/>
    <w:rsid w:val="004B54B7"/>
    <w:rsid w:val="004B7D5A"/>
    <w:rsid w:val="004C188A"/>
    <w:rsid w:val="004C7FC6"/>
    <w:rsid w:val="004D4AD7"/>
    <w:rsid w:val="004D72AE"/>
    <w:rsid w:val="004E3851"/>
    <w:rsid w:val="004E44DD"/>
    <w:rsid w:val="004F0246"/>
    <w:rsid w:val="00502FA4"/>
    <w:rsid w:val="005071FB"/>
    <w:rsid w:val="005119A5"/>
    <w:rsid w:val="00512E17"/>
    <w:rsid w:val="0051517A"/>
    <w:rsid w:val="00523EE1"/>
    <w:rsid w:val="005252D3"/>
    <w:rsid w:val="005350EC"/>
    <w:rsid w:val="005502AF"/>
    <w:rsid w:val="005511D0"/>
    <w:rsid w:val="00556C85"/>
    <w:rsid w:val="005628A8"/>
    <w:rsid w:val="00564EC9"/>
    <w:rsid w:val="005726D2"/>
    <w:rsid w:val="00572AF7"/>
    <w:rsid w:val="005738CD"/>
    <w:rsid w:val="005742FD"/>
    <w:rsid w:val="00581913"/>
    <w:rsid w:val="005820F9"/>
    <w:rsid w:val="00582C0C"/>
    <w:rsid w:val="00583C87"/>
    <w:rsid w:val="00583E23"/>
    <w:rsid w:val="005901A9"/>
    <w:rsid w:val="0059200E"/>
    <w:rsid w:val="005A69F8"/>
    <w:rsid w:val="005B0BB8"/>
    <w:rsid w:val="005B2467"/>
    <w:rsid w:val="005B651A"/>
    <w:rsid w:val="005C10E9"/>
    <w:rsid w:val="005C3C97"/>
    <w:rsid w:val="005D7C8E"/>
    <w:rsid w:val="005E19F1"/>
    <w:rsid w:val="005E3CF6"/>
    <w:rsid w:val="005E5EE8"/>
    <w:rsid w:val="005F1A6F"/>
    <w:rsid w:val="005F6E92"/>
    <w:rsid w:val="005F7E10"/>
    <w:rsid w:val="00611503"/>
    <w:rsid w:val="00614BF0"/>
    <w:rsid w:val="00617592"/>
    <w:rsid w:val="0062305B"/>
    <w:rsid w:val="00626316"/>
    <w:rsid w:val="0062699D"/>
    <w:rsid w:val="006318F2"/>
    <w:rsid w:val="0063453C"/>
    <w:rsid w:val="00635940"/>
    <w:rsid w:val="00637529"/>
    <w:rsid w:val="00651DB9"/>
    <w:rsid w:val="00652A1F"/>
    <w:rsid w:val="006533FD"/>
    <w:rsid w:val="0065617F"/>
    <w:rsid w:val="006632DB"/>
    <w:rsid w:val="006639DE"/>
    <w:rsid w:val="006652EE"/>
    <w:rsid w:val="00666D22"/>
    <w:rsid w:val="006701F2"/>
    <w:rsid w:val="006727B9"/>
    <w:rsid w:val="0068391F"/>
    <w:rsid w:val="00695CAA"/>
    <w:rsid w:val="006A1BAA"/>
    <w:rsid w:val="006A7D1F"/>
    <w:rsid w:val="006B14AF"/>
    <w:rsid w:val="006B47C5"/>
    <w:rsid w:val="006B713D"/>
    <w:rsid w:val="006C3EC4"/>
    <w:rsid w:val="006C43CB"/>
    <w:rsid w:val="006C6DED"/>
    <w:rsid w:val="006D1756"/>
    <w:rsid w:val="006D629D"/>
    <w:rsid w:val="006F286C"/>
    <w:rsid w:val="006F3530"/>
    <w:rsid w:val="006F5E5D"/>
    <w:rsid w:val="00715FB6"/>
    <w:rsid w:val="00722269"/>
    <w:rsid w:val="00732BAB"/>
    <w:rsid w:val="00752EBD"/>
    <w:rsid w:val="00753C4A"/>
    <w:rsid w:val="00757A09"/>
    <w:rsid w:val="00777BB6"/>
    <w:rsid w:val="007818DA"/>
    <w:rsid w:val="0078397B"/>
    <w:rsid w:val="00790353"/>
    <w:rsid w:val="007906A9"/>
    <w:rsid w:val="00797800"/>
    <w:rsid w:val="007B02AF"/>
    <w:rsid w:val="007B5941"/>
    <w:rsid w:val="007D2D88"/>
    <w:rsid w:val="007D4530"/>
    <w:rsid w:val="007D5F80"/>
    <w:rsid w:val="007E07B8"/>
    <w:rsid w:val="007E7ED4"/>
    <w:rsid w:val="007F2DCD"/>
    <w:rsid w:val="007F69D7"/>
    <w:rsid w:val="007F7857"/>
    <w:rsid w:val="00803169"/>
    <w:rsid w:val="0081213E"/>
    <w:rsid w:val="0081561C"/>
    <w:rsid w:val="00824206"/>
    <w:rsid w:val="00825743"/>
    <w:rsid w:val="00825891"/>
    <w:rsid w:val="00831F82"/>
    <w:rsid w:val="00832299"/>
    <w:rsid w:val="008433E5"/>
    <w:rsid w:val="00844BED"/>
    <w:rsid w:val="00846362"/>
    <w:rsid w:val="0084679B"/>
    <w:rsid w:val="008472A1"/>
    <w:rsid w:val="008560C1"/>
    <w:rsid w:val="008576F7"/>
    <w:rsid w:val="008619EE"/>
    <w:rsid w:val="00862A0B"/>
    <w:rsid w:val="00862CFC"/>
    <w:rsid w:val="008633A9"/>
    <w:rsid w:val="00872161"/>
    <w:rsid w:val="00872960"/>
    <w:rsid w:val="00874C36"/>
    <w:rsid w:val="00875ED9"/>
    <w:rsid w:val="00877C4E"/>
    <w:rsid w:val="0088215D"/>
    <w:rsid w:val="00882F10"/>
    <w:rsid w:val="00883BCB"/>
    <w:rsid w:val="00886996"/>
    <w:rsid w:val="008871C7"/>
    <w:rsid w:val="0089131B"/>
    <w:rsid w:val="008A24E8"/>
    <w:rsid w:val="008A2A7D"/>
    <w:rsid w:val="008A5543"/>
    <w:rsid w:val="008E4E6B"/>
    <w:rsid w:val="008F2C77"/>
    <w:rsid w:val="00905726"/>
    <w:rsid w:val="009072D9"/>
    <w:rsid w:val="00910B1B"/>
    <w:rsid w:val="00931D38"/>
    <w:rsid w:val="00933D1E"/>
    <w:rsid w:val="00935150"/>
    <w:rsid w:val="009421AE"/>
    <w:rsid w:val="0094553D"/>
    <w:rsid w:val="00950C57"/>
    <w:rsid w:val="00954C0E"/>
    <w:rsid w:val="009554BA"/>
    <w:rsid w:val="00955A13"/>
    <w:rsid w:val="009566A0"/>
    <w:rsid w:val="009831B5"/>
    <w:rsid w:val="00991215"/>
    <w:rsid w:val="00993B1A"/>
    <w:rsid w:val="009A3CB6"/>
    <w:rsid w:val="009A5B83"/>
    <w:rsid w:val="009B1292"/>
    <w:rsid w:val="009B16BD"/>
    <w:rsid w:val="009B34EC"/>
    <w:rsid w:val="009B54C2"/>
    <w:rsid w:val="009B5BF5"/>
    <w:rsid w:val="009C30EE"/>
    <w:rsid w:val="009C4FA8"/>
    <w:rsid w:val="009D0F94"/>
    <w:rsid w:val="009D13E9"/>
    <w:rsid w:val="009D316A"/>
    <w:rsid w:val="009E1FCC"/>
    <w:rsid w:val="009E5F32"/>
    <w:rsid w:val="009F4EDD"/>
    <w:rsid w:val="00A07323"/>
    <w:rsid w:val="00A12ABA"/>
    <w:rsid w:val="00A20C1E"/>
    <w:rsid w:val="00A22C00"/>
    <w:rsid w:val="00A30FA8"/>
    <w:rsid w:val="00A64532"/>
    <w:rsid w:val="00A7337B"/>
    <w:rsid w:val="00A81F74"/>
    <w:rsid w:val="00A82E40"/>
    <w:rsid w:val="00A84B25"/>
    <w:rsid w:val="00A90945"/>
    <w:rsid w:val="00A94DF7"/>
    <w:rsid w:val="00AB429F"/>
    <w:rsid w:val="00AC6EBE"/>
    <w:rsid w:val="00AC7896"/>
    <w:rsid w:val="00AC7CFB"/>
    <w:rsid w:val="00AD3931"/>
    <w:rsid w:val="00AD745D"/>
    <w:rsid w:val="00AE3762"/>
    <w:rsid w:val="00AE5BAC"/>
    <w:rsid w:val="00B02B8E"/>
    <w:rsid w:val="00B13E3B"/>
    <w:rsid w:val="00B13F85"/>
    <w:rsid w:val="00B14A99"/>
    <w:rsid w:val="00B221E8"/>
    <w:rsid w:val="00B24857"/>
    <w:rsid w:val="00B3572E"/>
    <w:rsid w:val="00B37A7E"/>
    <w:rsid w:val="00B5225C"/>
    <w:rsid w:val="00B5566A"/>
    <w:rsid w:val="00B56CE4"/>
    <w:rsid w:val="00B661EE"/>
    <w:rsid w:val="00B70A77"/>
    <w:rsid w:val="00B7241C"/>
    <w:rsid w:val="00B80FDA"/>
    <w:rsid w:val="00B83EED"/>
    <w:rsid w:val="00B86DA0"/>
    <w:rsid w:val="00B902C9"/>
    <w:rsid w:val="00B97DB1"/>
    <w:rsid w:val="00BA5890"/>
    <w:rsid w:val="00BC6A9B"/>
    <w:rsid w:val="00BD01E1"/>
    <w:rsid w:val="00BD441F"/>
    <w:rsid w:val="00BD6343"/>
    <w:rsid w:val="00BD7FE7"/>
    <w:rsid w:val="00BE3EEC"/>
    <w:rsid w:val="00BF17F3"/>
    <w:rsid w:val="00BF50D7"/>
    <w:rsid w:val="00BF5FCA"/>
    <w:rsid w:val="00C07133"/>
    <w:rsid w:val="00C15146"/>
    <w:rsid w:val="00C34AB6"/>
    <w:rsid w:val="00C36520"/>
    <w:rsid w:val="00C50F73"/>
    <w:rsid w:val="00C53E41"/>
    <w:rsid w:val="00C600E8"/>
    <w:rsid w:val="00C61DC7"/>
    <w:rsid w:val="00C769D3"/>
    <w:rsid w:val="00C80776"/>
    <w:rsid w:val="00C934EE"/>
    <w:rsid w:val="00C957E3"/>
    <w:rsid w:val="00C97F13"/>
    <w:rsid w:val="00CA20CA"/>
    <w:rsid w:val="00CA34C9"/>
    <w:rsid w:val="00CB0534"/>
    <w:rsid w:val="00CB0E7F"/>
    <w:rsid w:val="00CB1B90"/>
    <w:rsid w:val="00CB4095"/>
    <w:rsid w:val="00CB6B46"/>
    <w:rsid w:val="00CB73D8"/>
    <w:rsid w:val="00CC3D1B"/>
    <w:rsid w:val="00CE23ED"/>
    <w:rsid w:val="00CE259B"/>
    <w:rsid w:val="00CE31D4"/>
    <w:rsid w:val="00CF66A0"/>
    <w:rsid w:val="00CF6FDB"/>
    <w:rsid w:val="00D0070B"/>
    <w:rsid w:val="00D03CA7"/>
    <w:rsid w:val="00D11BA7"/>
    <w:rsid w:val="00D246A7"/>
    <w:rsid w:val="00D32827"/>
    <w:rsid w:val="00D415EF"/>
    <w:rsid w:val="00D424A6"/>
    <w:rsid w:val="00D51644"/>
    <w:rsid w:val="00D528DD"/>
    <w:rsid w:val="00D56128"/>
    <w:rsid w:val="00D60DE0"/>
    <w:rsid w:val="00D6199C"/>
    <w:rsid w:val="00D64251"/>
    <w:rsid w:val="00D81189"/>
    <w:rsid w:val="00D93BFA"/>
    <w:rsid w:val="00DA31E4"/>
    <w:rsid w:val="00DB2F8C"/>
    <w:rsid w:val="00DB4282"/>
    <w:rsid w:val="00DC3EC4"/>
    <w:rsid w:val="00DC6CB6"/>
    <w:rsid w:val="00DC7C68"/>
    <w:rsid w:val="00DD1C5C"/>
    <w:rsid w:val="00DD476C"/>
    <w:rsid w:val="00DD4BF8"/>
    <w:rsid w:val="00DD664C"/>
    <w:rsid w:val="00DE28E5"/>
    <w:rsid w:val="00DE2F93"/>
    <w:rsid w:val="00DE3CDE"/>
    <w:rsid w:val="00DE5181"/>
    <w:rsid w:val="00E0092C"/>
    <w:rsid w:val="00E044B6"/>
    <w:rsid w:val="00E13F05"/>
    <w:rsid w:val="00E16DA9"/>
    <w:rsid w:val="00E21C8A"/>
    <w:rsid w:val="00E2717C"/>
    <w:rsid w:val="00E278AC"/>
    <w:rsid w:val="00E31666"/>
    <w:rsid w:val="00E318CC"/>
    <w:rsid w:val="00E5028B"/>
    <w:rsid w:val="00E63200"/>
    <w:rsid w:val="00E661AB"/>
    <w:rsid w:val="00E8621B"/>
    <w:rsid w:val="00E93F71"/>
    <w:rsid w:val="00E94146"/>
    <w:rsid w:val="00EA2CCB"/>
    <w:rsid w:val="00EA40E1"/>
    <w:rsid w:val="00EB0CF8"/>
    <w:rsid w:val="00EB2088"/>
    <w:rsid w:val="00EB2464"/>
    <w:rsid w:val="00EB6884"/>
    <w:rsid w:val="00EC0A6D"/>
    <w:rsid w:val="00EC11CA"/>
    <w:rsid w:val="00EC5D55"/>
    <w:rsid w:val="00EC79D1"/>
    <w:rsid w:val="00ED1176"/>
    <w:rsid w:val="00ED48D6"/>
    <w:rsid w:val="00EE3D1F"/>
    <w:rsid w:val="00EE747E"/>
    <w:rsid w:val="00F11690"/>
    <w:rsid w:val="00F157F1"/>
    <w:rsid w:val="00F23308"/>
    <w:rsid w:val="00F2433C"/>
    <w:rsid w:val="00F24657"/>
    <w:rsid w:val="00F250E4"/>
    <w:rsid w:val="00F32284"/>
    <w:rsid w:val="00F3248E"/>
    <w:rsid w:val="00F35538"/>
    <w:rsid w:val="00F410EE"/>
    <w:rsid w:val="00F50150"/>
    <w:rsid w:val="00F53335"/>
    <w:rsid w:val="00F543CD"/>
    <w:rsid w:val="00F547B8"/>
    <w:rsid w:val="00F56776"/>
    <w:rsid w:val="00F637EA"/>
    <w:rsid w:val="00F72464"/>
    <w:rsid w:val="00F77E11"/>
    <w:rsid w:val="00F86097"/>
    <w:rsid w:val="00F87435"/>
    <w:rsid w:val="00F9203F"/>
    <w:rsid w:val="00FC5310"/>
    <w:rsid w:val="00FC728C"/>
    <w:rsid w:val="00FD03D6"/>
    <w:rsid w:val="00FD4599"/>
    <w:rsid w:val="00FE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827"/>
    <w:rPr>
      <w:sz w:val="28"/>
      <w:szCs w:val="24"/>
    </w:rPr>
  </w:style>
  <w:style w:type="paragraph" w:styleId="1">
    <w:name w:val="heading 1"/>
    <w:basedOn w:val="a"/>
    <w:next w:val="a"/>
    <w:qFormat/>
    <w:rsid w:val="00F24657"/>
    <w:pPr>
      <w:keepNext/>
      <w:jc w:val="center"/>
      <w:outlineLvl w:val="0"/>
    </w:pPr>
    <w:rPr>
      <w:rFonts w:ascii="Lucida Console" w:hAnsi="Lucida Console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1C7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F1C7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02FA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C7973"/>
    <w:pPr>
      <w:jc w:val="both"/>
    </w:pPr>
    <w:rPr>
      <w:rFonts w:ascii="Arial" w:hAnsi="Arial"/>
      <w:sz w:val="24"/>
    </w:rPr>
  </w:style>
  <w:style w:type="character" w:styleId="a7">
    <w:name w:val="Strong"/>
    <w:basedOn w:val="a0"/>
    <w:qFormat/>
    <w:rsid w:val="009B5BF5"/>
    <w:rPr>
      <w:b/>
      <w:bCs/>
    </w:rPr>
  </w:style>
  <w:style w:type="character" w:styleId="a8">
    <w:name w:val="Hyperlink"/>
    <w:basedOn w:val="a0"/>
    <w:rsid w:val="0081561C"/>
    <w:rPr>
      <w:color w:val="0000FF"/>
      <w:u w:val="single"/>
    </w:rPr>
  </w:style>
  <w:style w:type="character" w:customStyle="1" w:styleId="a9">
    <w:name w:val="Название Знак"/>
    <w:basedOn w:val="a0"/>
    <w:link w:val="aa"/>
    <w:rsid w:val="00E8621B"/>
    <w:rPr>
      <w:b/>
      <w:bCs/>
      <w:kern w:val="1"/>
      <w:sz w:val="28"/>
      <w:szCs w:val="24"/>
      <w:lang w:eastAsia="ar-SA" w:bidi="ar-SA"/>
    </w:rPr>
  </w:style>
  <w:style w:type="paragraph" w:styleId="aa">
    <w:name w:val="Title"/>
    <w:basedOn w:val="a"/>
    <w:next w:val="ab"/>
    <w:link w:val="a9"/>
    <w:qFormat/>
    <w:rsid w:val="00E8621B"/>
    <w:pPr>
      <w:suppressAutoHyphens/>
      <w:jc w:val="center"/>
    </w:pPr>
    <w:rPr>
      <w:b/>
      <w:bCs/>
      <w:kern w:val="1"/>
      <w:lang w:eastAsia="ar-SA"/>
    </w:rPr>
  </w:style>
  <w:style w:type="paragraph" w:styleId="ab">
    <w:name w:val="Subtitle"/>
    <w:basedOn w:val="a"/>
    <w:qFormat/>
    <w:rsid w:val="00E8621B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832299"/>
    <w:pPr>
      <w:ind w:left="720"/>
      <w:contextualSpacing/>
    </w:pPr>
  </w:style>
  <w:style w:type="paragraph" w:customStyle="1" w:styleId="ConsPlusNormal">
    <w:name w:val="ConsPlusNormal"/>
    <w:uiPriority w:val="99"/>
    <w:rsid w:val="00B5566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9A3CB6"/>
  </w:style>
  <w:style w:type="character" w:styleId="ad">
    <w:name w:val="Emphasis"/>
    <w:basedOn w:val="a0"/>
    <w:uiPriority w:val="20"/>
    <w:qFormat/>
    <w:rsid w:val="0006367D"/>
    <w:rPr>
      <w:i/>
      <w:iCs/>
    </w:rPr>
  </w:style>
  <w:style w:type="paragraph" w:styleId="ae">
    <w:name w:val="No Spacing"/>
    <w:link w:val="af"/>
    <w:uiPriority w:val="1"/>
    <w:qFormat/>
    <w:rsid w:val="0007689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076894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rmal (Web)"/>
    <w:basedOn w:val="a"/>
    <w:uiPriority w:val="99"/>
    <w:unhideWhenUsed/>
    <w:rsid w:val="00405C1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40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41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Бланк1.dot</Template>
  <TotalTime>1928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ZUGMS</Company>
  <LinksUpToDate>false</LinksUpToDate>
  <CharactersWithSpaces>5287</CharactersWithSpaces>
  <SharedDoc>false</SharedDoc>
  <HLinks>
    <vt:vector size="6" baseType="variant"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mailto:v.larina@meteorf.ru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Жилина</cp:lastModifiedBy>
  <cp:revision>140</cp:revision>
  <cp:lastPrinted>2019-10-31T13:47:00Z</cp:lastPrinted>
  <dcterms:created xsi:type="dcterms:W3CDTF">2017-04-03T08:53:00Z</dcterms:created>
  <dcterms:modified xsi:type="dcterms:W3CDTF">2019-10-31T13:47:00Z</dcterms:modified>
</cp:coreProperties>
</file>